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85" w:rsidRDefault="00EF70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The stock market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assets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Vermögen / Aktivposten 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bull / bear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Someone who thinks the stock market will rise is bullish. Someone who thinks it will fall is bearish. 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blue chip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A (stock in a) large, safe company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bonus issue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Ausgabe von Gratisaktien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dividend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586778">
              <w:rPr>
                <w:rFonts w:ascii="Arial" w:hAnsi="Arial" w:cs="Arial"/>
                <w:sz w:val="20"/>
              </w:rPr>
              <w:t>Dividende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ETF</w:t>
            </w:r>
          </w:p>
        </w:tc>
        <w:tc>
          <w:tcPr>
            <w:tcW w:w="4226" w:type="dxa"/>
          </w:tcPr>
          <w:p w:rsidR="00EF7085" w:rsidRPr="002450B7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E</w:t>
            </w:r>
            <w:r w:rsidRPr="002450B7">
              <w:rPr>
                <w:rFonts w:ascii="Arial" w:hAnsi="Arial" w:cs="Arial"/>
                <w:sz w:val="20"/>
                <w:lang w:val="en-GB"/>
              </w:rPr>
              <w:t>xchange-traded fund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450B7">
              <w:rPr>
                <w:rFonts w:ascii="Arial" w:hAnsi="Arial" w:cs="Arial"/>
                <w:sz w:val="20"/>
              </w:rPr>
              <w:t>(börsengeh</w:t>
            </w:r>
            <w:r>
              <w:rPr>
                <w:rFonts w:ascii="Arial" w:hAnsi="Arial" w:cs="Arial"/>
                <w:sz w:val="20"/>
              </w:rPr>
              <w:t>a</w:t>
            </w:r>
            <w:r w:rsidRPr="002450B7">
              <w:rPr>
                <w:rFonts w:ascii="Arial" w:hAnsi="Arial" w:cs="Arial"/>
                <w:sz w:val="20"/>
              </w:rPr>
              <w:t>ndelte</w:t>
            </w:r>
            <w:r>
              <w:rPr>
                <w:rFonts w:ascii="Arial" w:hAnsi="Arial" w:cs="Arial"/>
                <w:sz w:val="20"/>
              </w:rPr>
              <w:t>r</w:t>
            </w:r>
            <w:r w:rsidRPr="002450B7">
              <w:rPr>
                <w:rFonts w:ascii="Arial" w:hAnsi="Arial" w:cs="Arial"/>
                <w:sz w:val="20"/>
              </w:rPr>
              <w:t xml:space="preserve">  </w:t>
            </w:r>
          </w:p>
          <w:p w:rsidR="00EF7085" w:rsidRPr="002450B7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2450B7">
              <w:rPr>
                <w:rFonts w:ascii="Arial" w:hAnsi="Arial" w:cs="Arial"/>
                <w:sz w:val="20"/>
              </w:rPr>
              <w:t xml:space="preserve"> Investmentfonds)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liabilities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Verbindlichkeiten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mutual fund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Investmentfonds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pension fund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Rentenversicherung / Pensionsfonds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portfolio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Wertpapierbestand 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retirement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Ruhestand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stock / share / equity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Aktie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stockbroker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Aktienmakler(in), Börsenmakler 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 Footsie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FTSE 100 stock Index (London)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float a company</w:t>
            </w:r>
          </w:p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IPO (initial public offering)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Börsengang (</w:t>
            </w:r>
            <w:r w:rsidRPr="009A3847">
              <w:rPr>
                <w:rFonts w:ascii="Arial" w:hAnsi="Arial" w:cs="Arial"/>
                <w:sz w:val="20"/>
                <w:lang w:val="en-GB"/>
              </w:rPr>
              <w:t>to have a company listed on the stock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A3847">
              <w:rPr>
                <w:rFonts w:ascii="Arial" w:hAnsi="Arial" w:cs="Arial"/>
                <w:sz w:val="20"/>
                <w:lang w:val="en-GB"/>
              </w:rPr>
              <w:t>market for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A3847">
              <w:rPr>
                <w:rFonts w:ascii="Arial" w:hAnsi="Arial" w:cs="Arial"/>
                <w:sz w:val="20"/>
                <w:lang w:val="en-GB"/>
              </w:rPr>
              <w:t>the first time)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invest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investieren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liquidate</w:t>
            </w:r>
          </w:p>
        </w:tc>
        <w:tc>
          <w:tcPr>
            <w:tcW w:w="4226" w:type="dxa"/>
          </w:tcPr>
          <w:p w:rsidR="00EF7085" w:rsidRPr="003D2764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liquidieren - </w:t>
            </w:r>
            <w:r w:rsidRPr="003D2764">
              <w:rPr>
                <w:rFonts w:ascii="Arial" w:hAnsi="Arial" w:cs="Arial"/>
                <w:sz w:val="20"/>
              </w:rPr>
              <w:t xml:space="preserve">in </w:t>
            </w:r>
            <w:r>
              <w:rPr>
                <w:rFonts w:ascii="Arial" w:hAnsi="Arial" w:cs="Arial"/>
                <w:sz w:val="20"/>
              </w:rPr>
              <w:t>G</w:t>
            </w:r>
            <w:r w:rsidRPr="003D2764">
              <w:rPr>
                <w:rFonts w:ascii="Arial" w:hAnsi="Arial" w:cs="Arial"/>
                <w:sz w:val="20"/>
              </w:rPr>
              <w:t>eld umwandeln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underwrite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versichern (Aktienausgabe)</w:t>
            </w:r>
          </w:p>
        </w:tc>
      </w:tr>
      <w:tr w:rsidR="00EF7085"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venture capital</w:t>
            </w:r>
          </w:p>
        </w:tc>
        <w:tc>
          <w:tcPr>
            <w:tcW w:w="4226" w:type="dxa"/>
          </w:tcPr>
          <w:p w:rsidR="00EF7085" w:rsidRDefault="00EF70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Risikokapital (</w:t>
            </w:r>
            <w:r w:rsidRPr="00750B26">
              <w:rPr>
                <w:rFonts w:ascii="Arial" w:hAnsi="Arial" w:cs="Arial"/>
                <w:sz w:val="20"/>
                <w:lang w:val="en-GB"/>
              </w:rPr>
              <w:t>capital for new firms/projects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EF7085" w:rsidRDefault="00EF708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sectPr w:rsidR="00EF7085" w:rsidSect="0071358C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847"/>
    <w:rsid w:val="000A47F5"/>
    <w:rsid w:val="002450B7"/>
    <w:rsid w:val="002D65B0"/>
    <w:rsid w:val="00352E9D"/>
    <w:rsid w:val="003579B1"/>
    <w:rsid w:val="00366610"/>
    <w:rsid w:val="00377B97"/>
    <w:rsid w:val="003D2764"/>
    <w:rsid w:val="003D381A"/>
    <w:rsid w:val="003D3AB7"/>
    <w:rsid w:val="003D3BB9"/>
    <w:rsid w:val="00553583"/>
    <w:rsid w:val="005821DD"/>
    <w:rsid w:val="00586778"/>
    <w:rsid w:val="00600309"/>
    <w:rsid w:val="0071358C"/>
    <w:rsid w:val="00750B26"/>
    <w:rsid w:val="007A60D7"/>
    <w:rsid w:val="00804B79"/>
    <w:rsid w:val="00814740"/>
    <w:rsid w:val="008631E2"/>
    <w:rsid w:val="00874C16"/>
    <w:rsid w:val="00901A42"/>
    <w:rsid w:val="009651E1"/>
    <w:rsid w:val="009A3847"/>
    <w:rsid w:val="009E560B"/>
    <w:rsid w:val="009E5DDA"/>
    <w:rsid w:val="00AB3731"/>
    <w:rsid w:val="00AF6BA3"/>
    <w:rsid w:val="00B02625"/>
    <w:rsid w:val="00C5164F"/>
    <w:rsid w:val="00E443C7"/>
    <w:rsid w:val="00EF7085"/>
    <w:rsid w:val="00FB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B9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B97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7B97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5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5DDA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128</Words>
  <Characters>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Stocks and shares</dc:title>
  <dc:subject/>
  <dc:creator>MW</dc:creator>
  <cp:keywords/>
  <dc:description/>
  <cp:lastModifiedBy>XHQ</cp:lastModifiedBy>
  <cp:revision>8</cp:revision>
  <dcterms:created xsi:type="dcterms:W3CDTF">2016-02-29T16:55:00Z</dcterms:created>
  <dcterms:modified xsi:type="dcterms:W3CDTF">2025-02-13T08:56:00Z</dcterms:modified>
</cp:coreProperties>
</file>